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A8B7" w14:textId="03D8D0C8" w:rsidR="00D10A96" w:rsidRPr="001B0FB7" w:rsidRDefault="001B0FB7" w:rsidP="00F41319">
      <w:pPr>
        <w:pStyle w:val="Title"/>
        <w:rPr>
          <w:rFonts w:asciiTheme="minorHAnsi" w:hAnsiTheme="minorHAnsi" w:cstheme="minorHAnsi"/>
        </w:rPr>
      </w:pPr>
      <w:r w:rsidRPr="001B0FB7">
        <w:rPr>
          <w:rFonts w:asciiTheme="minorHAnsi" w:hAnsiTheme="minorHAnsi" w:cstheme="minorHAnsi"/>
        </w:rPr>
        <w:t>F</w:t>
      </w:r>
      <w:r w:rsidRPr="001B0FB7">
        <w:rPr>
          <w:rFonts w:asciiTheme="minorHAnsi" w:hAnsiTheme="minorHAnsi" w:cstheme="minorHAnsi"/>
          <w:caps w:val="0"/>
        </w:rPr>
        <w:t xml:space="preserve">ull </w:t>
      </w:r>
      <w:r>
        <w:rPr>
          <w:rFonts w:asciiTheme="minorHAnsi" w:hAnsiTheme="minorHAnsi" w:cstheme="minorHAnsi"/>
          <w:caps w:val="0"/>
        </w:rPr>
        <w:t>N</w:t>
      </w:r>
      <w:r w:rsidRPr="001B0FB7">
        <w:rPr>
          <w:rFonts w:asciiTheme="minorHAnsi" w:hAnsiTheme="minorHAnsi" w:cstheme="minorHAnsi"/>
          <w:caps w:val="0"/>
        </w:rPr>
        <w:t>ame</w:t>
      </w:r>
    </w:p>
    <w:p w14:paraId="7B04354A" w14:textId="11C0DD0A" w:rsidR="00D10A96" w:rsidRPr="001B0FB7" w:rsidRDefault="001B0FB7" w:rsidP="00D10A96">
      <w:pPr>
        <w:pStyle w:val="Subtitle"/>
        <w:rPr>
          <w:rFonts w:cstheme="minorHAnsi"/>
        </w:rPr>
      </w:pPr>
      <w:r>
        <w:rPr>
          <w:rFonts w:cstheme="minorHAnsi"/>
        </w:rPr>
        <w:t>Job Title</w:t>
      </w:r>
    </w:p>
    <w:p w14:paraId="6B7D5CA7" w14:textId="098EE2DF" w:rsidR="00D10A96" w:rsidRPr="001B0FB7" w:rsidRDefault="001B0FB7" w:rsidP="00D10A96">
      <w:pPr>
        <w:pStyle w:val="ContactInfo"/>
        <w:rPr>
          <w:rFonts w:cstheme="minorHAnsi"/>
        </w:rPr>
      </w:pPr>
      <w:r w:rsidRPr="001B0FB7">
        <w:rPr>
          <w:rFonts w:cstheme="minorHAnsi"/>
          <w:caps w:val="0"/>
        </w:rPr>
        <w:t xml:space="preserve">Ph: </w:t>
      </w:r>
      <w:r w:rsidRPr="00C41403">
        <w:rPr>
          <w:rFonts w:cstheme="minorHAnsi"/>
          <w:caps w:val="0"/>
          <w:color w:val="7F7F7F" w:themeColor="text1" w:themeTint="80"/>
        </w:rPr>
        <w:t>0400 000 000</w:t>
      </w:r>
    </w:p>
    <w:p w14:paraId="43586DC6" w14:textId="48A7B715" w:rsidR="00D10A96" w:rsidRPr="001B0FB7" w:rsidRDefault="001B0FB7" w:rsidP="00D10A96">
      <w:pPr>
        <w:pStyle w:val="ContactInfo"/>
        <w:rPr>
          <w:rFonts w:cstheme="minorHAnsi"/>
          <w:lang w:val="fr-FR"/>
        </w:rPr>
      </w:pPr>
      <w:r w:rsidRPr="001B0FB7">
        <w:rPr>
          <w:rFonts w:cstheme="minorHAnsi"/>
          <w:caps w:val="0"/>
        </w:rPr>
        <w:t xml:space="preserve">Email: </w:t>
      </w:r>
      <w:r w:rsidRPr="00C41403">
        <w:rPr>
          <w:rFonts w:cstheme="minorHAnsi"/>
          <w:caps w:val="0"/>
          <w:color w:val="7F7F7F" w:themeColor="text1" w:themeTint="80"/>
        </w:rPr>
        <w:t>abc</w:t>
      </w:r>
      <w:r w:rsidR="00700208">
        <w:rPr>
          <w:rFonts w:cstheme="minorHAnsi"/>
          <w:caps w:val="0"/>
          <w:color w:val="7F7F7F" w:themeColor="text1" w:themeTint="80"/>
        </w:rPr>
        <w:t>123</w:t>
      </w:r>
      <w:r w:rsidRPr="00C41403">
        <w:rPr>
          <w:rFonts w:cstheme="minorHAnsi"/>
          <w:caps w:val="0"/>
          <w:color w:val="7F7F7F" w:themeColor="text1" w:themeTint="80"/>
        </w:rPr>
        <w:t>@example.com.</w:t>
      </w:r>
    </w:p>
    <w:p w14:paraId="32782F8E" w14:textId="10A27A28" w:rsidR="00D10A96" w:rsidRPr="00C41403" w:rsidRDefault="001B0FB7" w:rsidP="00D10A96">
      <w:pPr>
        <w:pStyle w:val="ContactInfo"/>
        <w:rPr>
          <w:rFonts w:cstheme="minorHAnsi"/>
          <w:color w:val="7F7F7F" w:themeColor="text1" w:themeTint="80"/>
          <w:lang w:val="fr-FR"/>
        </w:rPr>
      </w:pPr>
      <w:r w:rsidRPr="00C41403">
        <w:rPr>
          <w:rFonts w:cstheme="minorHAnsi"/>
          <w:caps w:val="0"/>
          <w:color w:val="7F7F7F" w:themeColor="text1" w:themeTint="80"/>
        </w:rPr>
        <w:t>Suburb, State</w:t>
      </w:r>
    </w:p>
    <w:p w14:paraId="47C52045" w14:textId="77777777" w:rsidR="00D10A96" w:rsidRPr="001B0FB7" w:rsidRDefault="00D10A96" w:rsidP="00D10A96">
      <w:pPr>
        <w:pStyle w:val="Line"/>
        <w:rPr>
          <w:rFonts w:cstheme="minorHAnsi"/>
          <w:lang w:val="fr-FR"/>
        </w:rPr>
      </w:pPr>
    </w:p>
    <w:p w14:paraId="7C9E55E9" w14:textId="154C4B5B" w:rsidR="00C41403" w:rsidRPr="00C41403" w:rsidRDefault="00C41403" w:rsidP="00C41403">
      <w:pPr>
        <w:pStyle w:val="Heading1"/>
        <w:rPr>
          <w:rFonts w:asciiTheme="minorHAnsi" w:hAnsiTheme="minorHAnsi" w:cstheme="minorHAnsi"/>
          <w:b/>
          <w:bCs/>
          <w:sz w:val="24"/>
          <w:szCs w:val="32"/>
        </w:rPr>
      </w:pPr>
      <w:r>
        <w:rPr>
          <w:rFonts w:asciiTheme="minorHAnsi" w:hAnsiTheme="minorHAnsi" w:cstheme="minorHAnsi"/>
          <w:b/>
          <w:bCs/>
          <w:sz w:val="24"/>
          <w:szCs w:val="32"/>
        </w:rPr>
        <w:t>ABOUT ME</w:t>
      </w:r>
    </w:p>
    <w:p w14:paraId="6152BBA9" w14:textId="77777777" w:rsidR="00C41403" w:rsidRPr="001B0FB7" w:rsidRDefault="00C41403" w:rsidP="00C41403">
      <w:pPr>
        <w:pStyle w:val="Line"/>
        <w:rPr>
          <w:rFonts w:cstheme="minorHAnsi"/>
        </w:rPr>
      </w:pPr>
      <w:r w:rsidRPr="001B0FB7">
        <w:rPr>
          <w:rFonts w:cstheme="minorHAnsi"/>
        </w:rPr>
        <mc:AlternateContent>
          <mc:Choice Requires="wps">
            <w:drawing>
              <wp:inline distT="0" distB="0" distL="0" distR="0" wp14:anchorId="28D656BE" wp14:editId="41CA7CEF">
                <wp:extent cx="5943600" cy="0"/>
                <wp:effectExtent l="0" t="0" r="0" b="0"/>
                <wp:docPr id="132167755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7BF801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DF63183" w14:textId="5D818D49" w:rsidR="00C41403" w:rsidRDefault="00C41403" w:rsidP="00C41403">
      <w:pPr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C41403">
        <w:rPr>
          <w:rFonts w:asciiTheme="minorHAnsi" w:hAnsiTheme="minorHAnsi" w:cstheme="minorHAnsi"/>
          <w:i/>
          <w:iCs/>
          <w:color w:val="7F7F7F" w:themeColor="text1" w:themeTint="80"/>
        </w:rPr>
        <w:t>Insert your pitch. Who are you, what is your story and</w:t>
      </w:r>
      <w:r w:rsidR="00807832">
        <w:rPr>
          <w:rFonts w:asciiTheme="minorHAnsi" w:hAnsiTheme="minorHAnsi" w:cstheme="minorHAnsi"/>
          <w:i/>
          <w:iCs/>
          <w:color w:val="7F7F7F" w:themeColor="text1" w:themeTint="80"/>
        </w:rPr>
        <w:t xml:space="preserve">, </w:t>
      </w:r>
      <w:r w:rsidRPr="00C41403">
        <w:rPr>
          <w:rFonts w:asciiTheme="minorHAnsi" w:hAnsiTheme="minorHAnsi" w:cstheme="minorHAnsi"/>
          <w:i/>
          <w:iCs/>
          <w:color w:val="7F7F7F" w:themeColor="text1" w:themeTint="80"/>
        </w:rPr>
        <w:t xml:space="preserve">why are you looking for work? </w:t>
      </w:r>
    </w:p>
    <w:p w14:paraId="0E84675C" w14:textId="36C2FF61" w:rsidR="00341143" w:rsidRPr="00341143" w:rsidRDefault="00341143" w:rsidP="00C41403">
      <w:pPr>
        <w:rPr>
          <w:rFonts w:asciiTheme="minorHAnsi" w:hAnsiTheme="minorHAnsi" w:cstheme="minorHAnsi"/>
          <w:color w:val="auto"/>
        </w:rPr>
      </w:pPr>
      <w:r w:rsidRPr="00341143">
        <w:rPr>
          <w:rFonts w:asciiTheme="minorHAnsi" w:hAnsiTheme="minorHAnsi" w:cstheme="minorHAnsi"/>
          <w:color w:val="auto"/>
        </w:rPr>
        <w:t xml:space="preserve">I </w:t>
      </w:r>
      <w:r>
        <w:rPr>
          <w:rFonts w:asciiTheme="minorHAnsi" w:hAnsiTheme="minorHAnsi" w:cstheme="minorHAnsi"/>
          <w:color w:val="auto"/>
        </w:rPr>
        <w:t>have a passion for…</w:t>
      </w:r>
    </w:p>
    <w:p w14:paraId="7073CE0E" w14:textId="77777777" w:rsidR="00D10A96" w:rsidRPr="001B0FB7" w:rsidRDefault="00D54B95" w:rsidP="00F41319">
      <w:pPr>
        <w:pStyle w:val="Heading1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</w:rPr>
          <w:id w:val="1840115771"/>
          <w:placeholder>
            <w:docPart w:val="94A64515FFF647659FA9BF28DD32B61D"/>
          </w:placeholder>
          <w:temporary/>
          <w:showingPlcHdr/>
          <w15:appearance w15:val="hidden"/>
        </w:sdtPr>
        <w:sdtEndPr/>
        <w:sdtContent>
          <w:r w:rsidR="00D10A96" w:rsidRPr="001B0FB7">
            <w:rPr>
              <w:rFonts w:asciiTheme="minorHAnsi" w:hAnsiTheme="minorHAnsi" w:cstheme="minorHAnsi"/>
              <w:b/>
              <w:bCs/>
              <w:sz w:val="24"/>
              <w:szCs w:val="32"/>
              <w:lang w:val="fr-FR"/>
            </w:rPr>
            <w:t>Objective</w:t>
          </w:r>
        </w:sdtContent>
      </w:sdt>
    </w:p>
    <w:p w14:paraId="25B4EADF" w14:textId="77777777" w:rsidR="00D10A96" w:rsidRPr="001B0FB7" w:rsidRDefault="00D10A96" w:rsidP="00D10A96">
      <w:pPr>
        <w:pStyle w:val="Line"/>
        <w:rPr>
          <w:rFonts w:cstheme="minorHAnsi"/>
        </w:rPr>
      </w:pPr>
      <w:r w:rsidRPr="001B0FB7">
        <w:rPr>
          <w:rFonts w:cstheme="minorHAnsi"/>
        </w:rPr>
        <mc:AlternateContent>
          <mc:Choice Requires="wps">
            <w:drawing>
              <wp:inline distT="0" distB="0" distL="0" distR="0" wp14:anchorId="64B1B0C6" wp14:editId="0FD777F2">
                <wp:extent cx="5943600" cy="0"/>
                <wp:effectExtent l="0" t="0" r="0" b="0"/>
                <wp:docPr id="2907120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702626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" strokecolor="#bfbfbf [2412]" strokeweight=".5pt">
                <v:stroke joinstyle="miter"/>
                <w10:anchorlock/>
              </v:line>
            </w:pict>
          </mc:Fallback>
        </mc:AlternateContent>
      </w:r>
    </w:p>
    <w:p w14:paraId="28A32330" w14:textId="5C4837BD" w:rsidR="00D10A96" w:rsidRDefault="00C41403" w:rsidP="00F02E6B">
      <w:pPr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C41403">
        <w:rPr>
          <w:rFonts w:asciiTheme="minorHAnsi" w:hAnsiTheme="minorHAnsi" w:cstheme="minorHAnsi"/>
          <w:i/>
          <w:iCs/>
          <w:color w:val="7F7F7F" w:themeColor="text1" w:themeTint="80"/>
        </w:rPr>
        <w:t>What is your goal, aim or reason why you are applying for this role?</w:t>
      </w:r>
    </w:p>
    <w:p w14:paraId="780F8544" w14:textId="214B660E" w:rsidR="00341143" w:rsidRPr="00341143" w:rsidRDefault="00341143" w:rsidP="00F02E6B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 intend to…</w:t>
      </w:r>
    </w:p>
    <w:p w14:paraId="1589A86E" w14:textId="77777777" w:rsidR="00D10A96" w:rsidRPr="001B0FB7" w:rsidRDefault="00D10A96" w:rsidP="00DC1B52">
      <w:pPr>
        <w:rPr>
          <w:rFonts w:asciiTheme="minorHAnsi" w:hAnsiTheme="minorHAnsi" w:cstheme="minorHAnsi"/>
          <w:sz w:val="18"/>
          <w:szCs w:val="16"/>
        </w:rPr>
      </w:pPr>
    </w:p>
    <w:p w14:paraId="1369101B" w14:textId="77777777" w:rsidR="001B0FB7" w:rsidRPr="001B0FB7" w:rsidRDefault="001B0FB7" w:rsidP="001B0FB7">
      <w:pPr>
        <w:pStyle w:val="Heading1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728805515"/>
          <w:placeholder>
            <w:docPart w:val="E9F7FEAE6D9D494E936F43BEAA68BB3D"/>
          </w:placeholder>
          <w:temporary/>
          <w:showingPlcHdr/>
          <w15:appearance w15:val="hidden"/>
        </w:sdtPr>
        <w:sdtEndPr>
          <w:rPr>
            <w:b w:val="0"/>
            <w:szCs w:val="28"/>
          </w:rPr>
        </w:sdtEndPr>
        <w:sdtContent>
          <w:r w:rsidRPr="00C41403">
            <w:rPr>
              <w:rFonts w:asciiTheme="minorHAnsi" w:hAnsiTheme="minorHAnsi" w:cstheme="minorHAnsi"/>
              <w:b/>
              <w:bCs/>
              <w:sz w:val="24"/>
              <w:szCs w:val="32"/>
            </w:rPr>
            <w:t>Education</w:t>
          </w:r>
        </w:sdtContent>
      </w:sdt>
    </w:p>
    <w:p w14:paraId="409B8AF0" w14:textId="77777777" w:rsidR="001B0FB7" w:rsidRDefault="001B0FB7" w:rsidP="001B0FB7">
      <w:pPr>
        <w:pStyle w:val="Line"/>
        <w:rPr>
          <w:rFonts w:cstheme="minorHAnsi"/>
        </w:rPr>
      </w:pPr>
      <w:r w:rsidRPr="001B0FB7">
        <w:rPr>
          <w:rFonts w:cstheme="minorHAnsi"/>
        </w:rPr>
        <mc:AlternateContent>
          <mc:Choice Requires="wps">
            <w:drawing>
              <wp:inline distT="0" distB="0" distL="0" distR="0" wp14:anchorId="700C0F03" wp14:editId="19A8CD6B">
                <wp:extent cx="5943600" cy="0"/>
                <wp:effectExtent l="0" t="0" r="0" b="0"/>
                <wp:docPr id="194088877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54671C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BEF54FB" w14:textId="77777777" w:rsidR="00341143" w:rsidRPr="001B0FB7" w:rsidRDefault="00341143" w:rsidP="001B0FB7">
      <w:pPr>
        <w:pStyle w:val="Line"/>
        <w:rPr>
          <w:rFonts w:cstheme="minorHAnsi"/>
        </w:rPr>
      </w:pPr>
    </w:p>
    <w:p w14:paraId="645BF979" w14:textId="2B68B886" w:rsidR="00341143" w:rsidRPr="000C32AE" w:rsidRDefault="000C32AE" w:rsidP="00341143">
      <w:pPr>
        <w:rPr>
          <w:rStyle w:val="NotBold"/>
          <w:rFonts w:asciiTheme="minorHAnsi" w:hAnsiTheme="minorHAnsi" w:cstheme="minorHAnsi"/>
          <w:b w:val="0"/>
          <w:bCs/>
          <w:i/>
          <w:iCs/>
          <w:color w:val="7F7F7F" w:themeColor="text1" w:themeTint="80"/>
        </w:rPr>
      </w:pPr>
      <w:r w:rsidRPr="000C32AE">
        <w:rPr>
          <w:rStyle w:val="NotBold"/>
          <w:rFonts w:asciiTheme="minorHAnsi" w:hAnsiTheme="minorHAnsi" w:cstheme="minorHAnsi"/>
          <w:b w:val="0"/>
          <w:bCs/>
          <w:i/>
          <w:iCs/>
          <w:color w:val="7F7F7F" w:themeColor="text1" w:themeTint="80"/>
        </w:rPr>
        <w:t xml:space="preserve">What education and training have you obtained that will support this application? </w:t>
      </w:r>
    </w:p>
    <w:p w14:paraId="2A2DFCB2" w14:textId="679BF03B" w:rsidR="001B0FB7" w:rsidRPr="00341143" w:rsidRDefault="00C41403" w:rsidP="001B0FB7">
      <w:pPr>
        <w:pStyle w:val="Heading2"/>
        <w:rPr>
          <w:rFonts w:asciiTheme="minorHAnsi" w:hAnsiTheme="minorHAnsi" w:cstheme="minorHAnsi"/>
          <w:b w:val="0"/>
          <w:color w:val="auto"/>
        </w:rPr>
      </w:pPr>
      <w:r w:rsidRPr="00341143">
        <w:rPr>
          <w:rStyle w:val="NotBold"/>
          <w:rFonts w:asciiTheme="minorHAnsi" w:hAnsiTheme="minorHAnsi" w:cstheme="minorHAnsi"/>
          <w:i/>
          <w:iCs/>
          <w:color w:val="auto"/>
        </w:rPr>
        <w:t>Graduated DD/MM/YYYY</w:t>
      </w:r>
      <w:r w:rsidR="001B0FB7" w:rsidRPr="00341143">
        <w:rPr>
          <w:rStyle w:val="NotBold"/>
          <w:rFonts w:asciiTheme="minorHAnsi" w:hAnsiTheme="minorHAnsi" w:cstheme="minorHAnsi"/>
          <w:color w:val="auto"/>
        </w:rPr>
        <w:tab/>
      </w:r>
      <w:r w:rsidRPr="00341143">
        <w:rPr>
          <w:rFonts w:asciiTheme="minorHAnsi" w:hAnsiTheme="minorHAnsi" w:cstheme="minorHAnsi"/>
          <w:color w:val="auto"/>
        </w:rPr>
        <w:t>Name of qualification/course</w:t>
      </w:r>
    </w:p>
    <w:p w14:paraId="4143F488" w14:textId="76073745" w:rsidR="001B0FB7" w:rsidRPr="00341143" w:rsidRDefault="00C41403" w:rsidP="001B0FB7">
      <w:pPr>
        <w:pStyle w:val="Heading3"/>
        <w:rPr>
          <w:rFonts w:asciiTheme="minorHAnsi" w:hAnsiTheme="minorHAnsi" w:cstheme="minorHAnsi"/>
          <w:color w:val="auto"/>
        </w:rPr>
      </w:pPr>
      <w:r w:rsidRPr="00341143">
        <w:rPr>
          <w:rFonts w:asciiTheme="minorHAnsi" w:hAnsiTheme="minorHAnsi" w:cstheme="minorHAnsi"/>
          <w:color w:val="auto"/>
        </w:rPr>
        <w:t>Institute Name</w:t>
      </w:r>
    </w:p>
    <w:p w14:paraId="6708E443" w14:textId="17E863A1" w:rsidR="001B0FB7" w:rsidRPr="00341143" w:rsidRDefault="00C41403" w:rsidP="001B0FB7">
      <w:pPr>
        <w:pStyle w:val="NormalIndent"/>
        <w:rPr>
          <w:rFonts w:asciiTheme="minorHAnsi" w:eastAsiaTheme="majorEastAsia" w:hAnsiTheme="minorHAnsi" w:cstheme="minorHAnsi"/>
          <w:bCs/>
          <w:color w:val="auto"/>
          <w:szCs w:val="24"/>
        </w:rPr>
      </w:pPr>
      <w:r w:rsidRPr="00341143">
        <w:rPr>
          <w:rFonts w:asciiTheme="minorHAnsi" w:eastAsiaTheme="majorEastAsia" w:hAnsiTheme="minorHAnsi" w:cstheme="minorHAnsi"/>
          <w:bCs/>
          <w:color w:val="auto"/>
          <w:szCs w:val="24"/>
        </w:rPr>
        <w:t>Relevant skills obtained from this course.</w:t>
      </w:r>
    </w:p>
    <w:p w14:paraId="40C99557" w14:textId="77777777" w:rsidR="00C41403" w:rsidRPr="00341143" w:rsidRDefault="00C41403" w:rsidP="001B0FB7">
      <w:pPr>
        <w:pStyle w:val="NormalIndent"/>
        <w:rPr>
          <w:rStyle w:val="Heading2Char"/>
          <w:rFonts w:asciiTheme="minorHAnsi" w:eastAsiaTheme="minorEastAsia" w:hAnsiTheme="minorHAnsi" w:cstheme="minorHAnsi"/>
          <w:bCs/>
          <w:color w:val="auto"/>
          <w:szCs w:val="22"/>
        </w:rPr>
      </w:pPr>
    </w:p>
    <w:p w14:paraId="599518E8" w14:textId="77777777" w:rsidR="00C41403" w:rsidRPr="00341143" w:rsidRDefault="00C41403" w:rsidP="00C41403">
      <w:pPr>
        <w:pStyle w:val="Heading2"/>
        <w:rPr>
          <w:rFonts w:asciiTheme="minorHAnsi" w:hAnsiTheme="minorHAnsi" w:cstheme="minorHAnsi"/>
          <w:b w:val="0"/>
          <w:color w:val="auto"/>
        </w:rPr>
      </w:pPr>
      <w:r w:rsidRPr="00341143">
        <w:rPr>
          <w:rStyle w:val="NotBold"/>
          <w:rFonts w:asciiTheme="minorHAnsi" w:hAnsiTheme="minorHAnsi" w:cstheme="minorHAnsi"/>
          <w:i/>
          <w:iCs/>
          <w:color w:val="auto"/>
        </w:rPr>
        <w:t>Graduated DD/MM/YYYY</w:t>
      </w:r>
      <w:r w:rsidRPr="00341143">
        <w:rPr>
          <w:rStyle w:val="NotBold"/>
          <w:rFonts w:asciiTheme="minorHAnsi" w:hAnsiTheme="minorHAnsi" w:cstheme="minorHAnsi"/>
          <w:color w:val="auto"/>
        </w:rPr>
        <w:tab/>
      </w:r>
      <w:r w:rsidRPr="00341143">
        <w:rPr>
          <w:rFonts w:asciiTheme="minorHAnsi" w:hAnsiTheme="minorHAnsi" w:cstheme="minorHAnsi"/>
          <w:color w:val="auto"/>
        </w:rPr>
        <w:t>Name of qualification/course</w:t>
      </w:r>
    </w:p>
    <w:p w14:paraId="47E974D7" w14:textId="77777777" w:rsidR="00C41403" w:rsidRPr="00341143" w:rsidRDefault="00C41403" w:rsidP="00C41403">
      <w:pPr>
        <w:pStyle w:val="Heading3"/>
        <w:rPr>
          <w:rFonts w:asciiTheme="minorHAnsi" w:hAnsiTheme="minorHAnsi" w:cstheme="minorHAnsi"/>
          <w:color w:val="auto"/>
        </w:rPr>
      </w:pPr>
      <w:r w:rsidRPr="00341143">
        <w:rPr>
          <w:rFonts w:asciiTheme="minorHAnsi" w:hAnsiTheme="minorHAnsi" w:cstheme="minorHAnsi"/>
          <w:color w:val="auto"/>
        </w:rPr>
        <w:t>Institute Name</w:t>
      </w:r>
    </w:p>
    <w:p w14:paraId="62343FE8" w14:textId="77777777" w:rsidR="00C41403" w:rsidRPr="00341143" w:rsidRDefault="00C41403" w:rsidP="00C41403">
      <w:pPr>
        <w:pStyle w:val="NormalIndent"/>
        <w:rPr>
          <w:rStyle w:val="Heading2Char"/>
          <w:rFonts w:asciiTheme="minorHAnsi" w:eastAsiaTheme="minorEastAsia" w:hAnsiTheme="minorHAnsi" w:cstheme="minorHAnsi"/>
          <w:bCs/>
          <w:color w:val="auto"/>
          <w:szCs w:val="22"/>
        </w:rPr>
      </w:pPr>
      <w:r w:rsidRPr="00341143">
        <w:rPr>
          <w:rFonts w:asciiTheme="minorHAnsi" w:eastAsiaTheme="majorEastAsia" w:hAnsiTheme="minorHAnsi" w:cstheme="minorHAnsi"/>
          <w:bCs/>
          <w:color w:val="auto"/>
          <w:szCs w:val="24"/>
        </w:rPr>
        <w:t>Relevant skills obtained from this course.</w:t>
      </w:r>
    </w:p>
    <w:p w14:paraId="5B29DCE4" w14:textId="77777777" w:rsidR="001B0FB7" w:rsidRPr="001B0FB7" w:rsidRDefault="001B0FB7" w:rsidP="001B0FB7">
      <w:pPr>
        <w:rPr>
          <w:rFonts w:asciiTheme="minorHAnsi" w:hAnsiTheme="minorHAnsi" w:cstheme="minorHAnsi"/>
        </w:rPr>
      </w:pPr>
    </w:p>
    <w:p w14:paraId="5D0F3C15" w14:textId="77777777" w:rsidR="00D10A96" w:rsidRPr="001B0FB7" w:rsidRDefault="00D54B95" w:rsidP="00F41319">
      <w:pPr>
        <w:pStyle w:val="Heading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04716257"/>
          <w:placeholder>
            <w:docPart w:val="05A647E40DEA4340BC3CF640913CB22C"/>
          </w:placeholder>
          <w:temporary/>
          <w:showingPlcHdr/>
          <w15:appearance w15:val="hidden"/>
        </w:sdtPr>
        <w:sdtEndPr/>
        <w:sdtContent>
          <w:r w:rsidR="00D10A96" w:rsidRPr="00C41403">
            <w:rPr>
              <w:rFonts w:asciiTheme="minorHAnsi" w:hAnsiTheme="minorHAnsi" w:cstheme="minorHAnsi"/>
              <w:b/>
              <w:bCs/>
              <w:sz w:val="24"/>
              <w:szCs w:val="32"/>
            </w:rPr>
            <w:t>Skills &amp; Abilities</w:t>
          </w:r>
        </w:sdtContent>
      </w:sdt>
    </w:p>
    <w:p w14:paraId="2C80CD58" w14:textId="77777777" w:rsidR="00D10A96" w:rsidRPr="001B0FB7" w:rsidRDefault="00D10A96" w:rsidP="00D10A96">
      <w:pPr>
        <w:pStyle w:val="Line"/>
        <w:rPr>
          <w:rFonts w:cstheme="minorHAnsi"/>
        </w:rPr>
      </w:pPr>
      <w:r w:rsidRPr="001B0FB7">
        <w:rPr>
          <w:rFonts w:cstheme="minorHAnsi"/>
        </w:rPr>
        <mc:AlternateContent>
          <mc:Choice Requires="wps">
            <w:drawing>
              <wp:inline distT="0" distB="0" distL="0" distR="0" wp14:anchorId="5821347D" wp14:editId="0CE77462">
                <wp:extent cx="5943600" cy="0"/>
                <wp:effectExtent l="0" t="0" r="0" b="0"/>
                <wp:docPr id="1688001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2DE9C5C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64526908" w14:textId="4BDB2968" w:rsidR="00D10A96" w:rsidRPr="00341143" w:rsidRDefault="00341143" w:rsidP="00F02E6B">
      <w:pPr>
        <w:rPr>
          <w:rFonts w:asciiTheme="minorHAnsi" w:hAnsiTheme="minorHAnsi" w:cstheme="minorHAnsi"/>
          <w:i/>
          <w:iCs/>
          <w:color w:val="7F7F7F" w:themeColor="text1" w:themeTint="80"/>
        </w:rPr>
      </w:pPr>
      <w:bookmarkStart w:id="0" w:name="_Hlk165023188"/>
      <w:r w:rsidRPr="00341143">
        <w:rPr>
          <w:rFonts w:asciiTheme="minorHAnsi" w:hAnsiTheme="minorHAnsi" w:cstheme="minorHAnsi"/>
          <w:i/>
          <w:iCs/>
          <w:color w:val="7F7F7F" w:themeColor="text1" w:themeTint="80"/>
        </w:rPr>
        <w:t>Write a list of skills/abilities that supports this application:</w:t>
      </w:r>
    </w:p>
    <w:p w14:paraId="06E94F66" w14:textId="08CC5FF5" w:rsidR="00341143" w:rsidRPr="00341143" w:rsidRDefault="00341143" w:rsidP="0034114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341143">
        <w:rPr>
          <w:rFonts w:asciiTheme="minorHAnsi" w:hAnsiTheme="minorHAnsi" w:cstheme="minorHAnsi"/>
        </w:rPr>
        <w:t>Skill 1</w:t>
      </w:r>
    </w:p>
    <w:p w14:paraId="0D613F80" w14:textId="2839AF61" w:rsidR="00341143" w:rsidRPr="00341143" w:rsidRDefault="00341143" w:rsidP="0034114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341143">
        <w:rPr>
          <w:rFonts w:asciiTheme="minorHAnsi" w:hAnsiTheme="minorHAnsi" w:cstheme="minorHAnsi"/>
        </w:rPr>
        <w:t>Skill 2</w:t>
      </w:r>
    </w:p>
    <w:p w14:paraId="3E2CF1BA" w14:textId="0345EF64" w:rsidR="00341143" w:rsidRPr="00341143" w:rsidRDefault="00341143" w:rsidP="0034114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341143">
        <w:rPr>
          <w:rFonts w:asciiTheme="minorHAnsi" w:hAnsiTheme="minorHAnsi" w:cstheme="minorHAnsi"/>
        </w:rPr>
        <w:t>Skill 3</w:t>
      </w:r>
    </w:p>
    <w:p w14:paraId="1439AE65" w14:textId="4A755976" w:rsidR="00341143" w:rsidRPr="00341143" w:rsidRDefault="00341143" w:rsidP="0034114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341143">
        <w:rPr>
          <w:rFonts w:asciiTheme="minorHAnsi" w:hAnsiTheme="minorHAnsi" w:cstheme="minorHAnsi"/>
        </w:rPr>
        <w:t>Skill 4</w:t>
      </w:r>
    </w:p>
    <w:bookmarkEnd w:id="0"/>
    <w:p w14:paraId="48943D5C" w14:textId="77777777" w:rsidR="00D10A96" w:rsidRPr="001B0FB7" w:rsidRDefault="00D10A96" w:rsidP="00F41319">
      <w:pPr>
        <w:rPr>
          <w:rFonts w:asciiTheme="minorHAnsi" w:hAnsiTheme="minorHAnsi" w:cstheme="minorHAnsi"/>
          <w:sz w:val="18"/>
          <w:szCs w:val="16"/>
        </w:rPr>
      </w:pPr>
    </w:p>
    <w:p w14:paraId="7A02CA03" w14:textId="4A559922" w:rsidR="00D10A96" w:rsidRPr="00C41403" w:rsidRDefault="00C41403" w:rsidP="00DC1B52">
      <w:pPr>
        <w:pStyle w:val="Heading1"/>
        <w:rPr>
          <w:rFonts w:asciiTheme="minorHAnsi" w:hAnsiTheme="minorHAnsi" w:cstheme="minorHAnsi"/>
          <w:b/>
          <w:bCs/>
          <w:sz w:val="24"/>
          <w:szCs w:val="32"/>
        </w:rPr>
      </w:pPr>
      <w:r w:rsidRPr="00C41403">
        <w:rPr>
          <w:rFonts w:asciiTheme="minorHAnsi" w:hAnsiTheme="minorHAnsi" w:cstheme="minorHAnsi"/>
          <w:b/>
          <w:bCs/>
          <w:sz w:val="24"/>
          <w:szCs w:val="32"/>
        </w:rPr>
        <w:t>WORK EXPERIENCE</w:t>
      </w:r>
    </w:p>
    <w:p w14:paraId="60008F9B" w14:textId="10921A7B" w:rsidR="00581A3B" w:rsidRPr="00581A3B" w:rsidRDefault="00D10A96" w:rsidP="00581A3B">
      <w:pPr>
        <w:pStyle w:val="Line"/>
        <w:rPr>
          <w:rStyle w:val="NotBold"/>
          <w:rFonts w:cstheme="minorHAnsi"/>
          <w:b w:val="0"/>
        </w:rPr>
      </w:pPr>
      <w:r w:rsidRPr="001B0FB7">
        <w:rPr>
          <w:rFonts w:cstheme="minorHAnsi"/>
        </w:rPr>
        <mc:AlternateContent>
          <mc:Choice Requires="wps">
            <w:drawing>
              <wp:inline distT="0" distB="0" distL="0" distR="0" wp14:anchorId="26688654" wp14:editId="12F61D3C">
                <wp:extent cx="5943600" cy="0"/>
                <wp:effectExtent l="0" t="0" r="0" b="0"/>
                <wp:docPr id="31305012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B23CF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5E13EF80" w14:textId="51CFF6E0" w:rsidR="00581A3B" w:rsidRPr="00581A3B" w:rsidRDefault="00581A3B" w:rsidP="00581A3B">
      <w:pPr>
        <w:rPr>
          <w:rStyle w:val="NotBold"/>
          <w:rFonts w:asciiTheme="minorHAnsi" w:hAnsiTheme="minorHAnsi" w:cstheme="minorHAnsi"/>
          <w:b w:val="0"/>
          <w:bCs/>
          <w:i/>
          <w:iCs/>
          <w:color w:val="7F7F7F" w:themeColor="text1" w:themeTint="80"/>
        </w:rPr>
      </w:pPr>
      <w:r w:rsidRPr="00581A3B">
        <w:rPr>
          <w:rStyle w:val="NotBold"/>
          <w:rFonts w:asciiTheme="minorHAnsi" w:hAnsiTheme="minorHAnsi" w:cstheme="minorHAnsi"/>
          <w:b w:val="0"/>
          <w:bCs/>
          <w:i/>
          <w:iCs/>
          <w:color w:val="7F7F7F" w:themeColor="text1" w:themeTint="80"/>
        </w:rPr>
        <w:t xml:space="preserve">What work experience </w:t>
      </w:r>
      <w:r w:rsidRPr="00581A3B">
        <w:rPr>
          <w:rStyle w:val="NotBold"/>
          <w:rFonts w:asciiTheme="minorHAnsi" w:hAnsiTheme="minorHAnsi" w:cstheme="minorHAnsi"/>
          <w:b w:val="0"/>
          <w:bCs/>
          <w:i/>
          <w:iCs/>
          <w:color w:val="7F7F7F" w:themeColor="text1" w:themeTint="80"/>
        </w:rPr>
        <w:t xml:space="preserve">have you </w:t>
      </w:r>
      <w:r>
        <w:rPr>
          <w:rStyle w:val="NotBold"/>
          <w:rFonts w:asciiTheme="minorHAnsi" w:hAnsiTheme="minorHAnsi" w:cstheme="minorHAnsi"/>
          <w:b w:val="0"/>
          <w:bCs/>
          <w:i/>
          <w:iCs/>
          <w:color w:val="7F7F7F" w:themeColor="text1" w:themeTint="80"/>
        </w:rPr>
        <w:t>gained</w:t>
      </w:r>
      <w:r w:rsidRPr="00581A3B">
        <w:rPr>
          <w:rStyle w:val="NotBold"/>
          <w:rFonts w:asciiTheme="minorHAnsi" w:hAnsiTheme="minorHAnsi" w:cstheme="minorHAnsi"/>
          <w:b w:val="0"/>
          <w:bCs/>
          <w:i/>
          <w:iCs/>
          <w:color w:val="7F7F7F" w:themeColor="text1" w:themeTint="80"/>
        </w:rPr>
        <w:t xml:space="preserve"> that will </w:t>
      </w:r>
      <w:r>
        <w:rPr>
          <w:rStyle w:val="NotBold"/>
          <w:rFonts w:asciiTheme="minorHAnsi" w:hAnsiTheme="minorHAnsi" w:cstheme="minorHAnsi"/>
          <w:b w:val="0"/>
          <w:bCs/>
          <w:i/>
          <w:iCs/>
          <w:color w:val="7F7F7F" w:themeColor="text1" w:themeTint="80"/>
        </w:rPr>
        <w:t>help you in this role? List 2-3 job functions.</w:t>
      </w:r>
    </w:p>
    <w:p w14:paraId="7B90FBC2" w14:textId="500EAD1C" w:rsidR="00D10A96" w:rsidRPr="001B0FB7" w:rsidRDefault="000C32AE" w:rsidP="00021847">
      <w:pPr>
        <w:pStyle w:val="Heading2"/>
        <w:rPr>
          <w:rFonts w:asciiTheme="minorHAnsi" w:hAnsiTheme="minorHAnsi" w:cstheme="minorHAnsi"/>
        </w:rPr>
      </w:pPr>
      <w:r>
        <w:rPr>
          <w:rStyle w:val="NotBold"/>
          <w:rFonts w:asciiTheme="minorHAnsi" w:hAnsiTheme="minorHAnsi" w:cstheme="minorHAnsi"/>
        </w:rPr>
        <w:t>MM/YYYY – MM/YYYY</w:t>
      </w:r>
      <w:r w:rsidR="00D10A96" w:rsidRPr="001B0FB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Role Title </w:t>
      </w:r>
    </w:p>
    <w:p w14:paraId="04172AD4" w14:textId="2FB995C4" w:rsidR="00D10A96" w:rsidRPr="001B0FB7" w:rsidRDefault="000C32AE" w:rsidP="00021847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Name - Location</w:t>
      </w:r>
    </w:p>
    <w:p w14:paraId="07D2C97B" w14:textId="23A8CB8D" w:rsidR="00D10A96" w:rsidRDefault="000C32AE" w:rsidP="00D10A96">
      <w:pPr>
        <w:pStyle w:val="NormalInden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Key responsibilities and achievements</w:t>
      </w:r>
    </w:p>
    <w:p w14:paraId="0C61AD63" w14:textId="4BA97379" w:rsidR="00581A3B" w:rsidRPr="001B0FB7" w:rsidRDefault="00581A3B" w:rsidP="00581A3B">
      <w:pPr>
        <w:pStyle w:val="Heading2"/>
        <w:rPr>
          <w:rFonts w:asciiTheme="minorHAnsi" w:hAnsiTheme="minorHAnsi" w:cstheme="minorHAnsi"/>
        </w:rPr>
      </w:pPr>
      <w:r>
        <w:rPr>
          <w:rStyle w:val="NotBold"/>
          <w:rFonts w:asciiTheme="minorHAnsi" w:hAnsiTheme="minorHAnsi" w:cstheme="minorHAnsi"/>
        </w:rPr>
        <w:lastRenderedPageBreak/>
        <w:t>MM/YYYY – MM/YYYY</w:t>
      </w:r>
      <w:r w:rsidRPr="001B0FB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Role Title </w:t>
      </w:r>
    </w:p>
    <w:p w14:paraId="1A456690" w14:textId="77777777" w:rsidR="00581A3B" w:rsidRPr="001B0FB7" w:rsidRDefault="00581A3B" w:rsidP="00581A3B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Name - Location</w:t>
      </w:r>
    </w:p>
    <w:p w14:paraId="737C739B" w14:textId="77777777" w:rsidR="00581A3B" w:rsidRPr="001B0FB7" w:rsidRDefault="00581A3B" w:rsidP="00581A3B">
      <w:pPr>
        <w:pStyle w:val="NormalInden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Key responsibilities and achievements</w:t>
      </w:r>
    </w:p>
    <w:p w14:paraId="5075F89D" w14:textId="23717F4B" w:rsidR="00D10A96" w:rsidRPr="001B0FB7" w:rsidRDefault="00D10A96" w:rsidP="00581A3B">
      <w:pPr>
        <w:pStyle w:val="Heading2"/>
        <w:rPr>
          <w:rStyle w:val="Heading2Char"/>
          <w:rFonts w:asciiTheme="minorHAnsi" w:eastAsiaTheme="minorEastAsia" w:hAnsiTheme="minorHAnsi" w:cstheme="minorHAnsi"/>
          <w:b/>
          <w:color w:val="262626" w:themeColor="text1" w:themeTint="D9"/>
          <w:szCs w:val="22"/>
        </w:rPr>
      </w:pPr>
    </w:p>
    <w:p w14:paraId="58CF835D" w14:textId="77777777" w:rsidR="00D10A96" w:rsidRPr="001B0FB7" w:rsidRDefault="00D10A96" w:rsidP="00DC1B52">
      <w:pPr>
        <w:rPr>
          <w:rStyle w:val="Heading2Char"/>
          <w:rFonts w:asciiTheme="minorHAnsi" w:hAnsiTheme="minorHAnsi" w:cstheme="minorHAnsi"/>
          <w:sz w:val="18"/>
        </w:rPr>
      </w:pPr>
    </w:p>
    <w:p w14:paraId="05D4C905" w14:textId="208E38B9" w:rsidR="00D10A96" w:rsidRPr="005D7A08" w:rsidRDefault="005D7A08" w:rsidP="00D10A96">
      <w:pPr>
        <w:pStyle w:val="Heading1"/>
        <w:rPr>
          <w:rStyle w:val="Heading1Char"/>
          <w:rFonts w:asciiTheme="minorHAnsi" w:hAnsiTheme="minorHAnsi" w:cstheme="minorHAnsi"/>
          <w:b/>
          <w:bCs/>
          <w:caps/>
          <w:sz w:val="24"/>
          <w:szCs w:val="32"/>
        </w:rPr>
      </w:pPr>
      <w:r w:rsidRPr="005D7A08">
        <w:rPr>
          <w:rStyle w:val="Heading1Char"/>
          <w:rFonts w:asciiTheme="minorHAnsi" w:hAnsiTheme="minorHAnsi" w:cstheme="minorHAnsi"/>
          <w:b/>
          <w:bCs/>
          <w:caps/>
          <w:sz w:val="24"/>
          <w:szCs w:val="32"/>
        </w:rPr>
        <w:t>Interests &amp; Personal Stren</w:t>
      </w:r>
      <w:r>
        <w:rPr>
          <w:rStyle w:val="Heading1Char"/>
          <w:rFonts w:asciiTheme="minorHAnsi" w:hAnsiTheme="minorHAnsi" w:cstheme="minorHAnsi"/>
          <w:b/>
          <w:bCs/>
          <w:caps/>
          <w:sz w:val="24"/>
          <w:szCs w:val="32"/>
        </w:rPr>
        <w:t>g</w:t>
      </w:r>
      <w:r w:rsidRPr="005D7A08">
        <w:rPr>
          <w:rStyle w:val="Heading1Char"/>
          <w:rFonts w:asciiTheme="minorHAnsi" w:hAnsiTheme="minorHAnsi" w:cstheme="minorHAnsi"/>
          <w:b/>
          <w:bCs/>
          <w:caps/>
          <w:sz w:val="24"/>
          <w:szCs w:val="32"/>
        </w:rPr>
        <w:t xml:space="preserve">ths </w:t>
      </w:r>
    </w:p>
    <w:p w14:paraId="4F3074FF" w14:textId="77777777" w:rsidR="00D10A96" w:rsidRPr="001B0FB7" w:rsidRDefault="00D10A96" w:rsidP="00D10A96">
      <w:pPr>
        <w:pStyle w:val="Line"/>
        <w:rPr>
          <w:rFonts w:cstheme="minorHAnsi"/>
        </w:rPr>
      </w:pPr>
      <w:r w:rsidRPr="001B0FB7">
        <w:rPr>
          <w:rFonts w:cstheme="minorHAnsi"/>
        </w:rPr>
        <mc:AlternateContent>
          <mc:Choice Requires="wps">
            <w:drawing>
              <wp:inline distT="0" distB="0" distL="0" distR="0" wp14:anchorId="143B3857" wp14:editId="3EED1575">
                <wp:extent cx="5943600" cy="0"/>
                <wp:effectExtent l="0" t="0" r="0" b="0"/>
                <wp:docPr id="200839926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BAE41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03CA11D0" w14:textId="69C94F33" w:rsidR="005D7A08" w:rsidRPr="00700208" w:rsidRDefault="005D7A08" w:rsidP="005D7A08">
      <w:pPr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700208">
        <w:rPr>
          <w:rFonts w:asciiTheme="minorHAnsi" w:hAnsiTheme="minorHAnsi" w:cstheme="minorHAnsi"/>
          <w:i/>
          <w:iCs/>
          <w:color w:val="7F7F7F" w:themeColor="text1" w:themeTint="80"/>
        </w:rPr>
        <w:t xml:space="preserve">Write a list of </w:t>
      </w:r>
      <w:r w:rsidRPr="00700208">
        <w:rPr>
          <w:rFonts w:asciiTheme="minorHAnsi" w:hAnsiTheme="minorHAnsi" w:cstheme="minorHAnsi"/>
          <w:i/>
          <w:iCs/>
          <w:color w:val="7F7F7F" w:themeColor="text1" w:themeTint="80"/>
        </w:rPr>
        <w:t xml:space="preserve">your own interests and </w:t>
      </w:r>
      <w:r w:rsidR="00700208">
        <w:rPr>
          <w:rFonts w:asciiTheme="minorHAnsi" w:hAnsiTheme="minorHAnsi" w:cstheme="minorHAnsi"/>
          <w:i/>
          <w:iCs/>
          <w:color w:val="7F7F7F" w:themeColor="text1" w:themeTint="80"/>
        </w:rPr>
        <w:t>personal strengths.</w:t>
      </w:r>
    </w:p>
    <w:p w14:paraId="7729B8E0" w14:textId="78EA1C60" w:rsidR="005D7A08" w:rsidRDefault="00700208" w:rsidP="0070020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Interest 1</w:t>
      </w:r>
    </w:p>
    <w:p w14:paraId="2D145C54" w14:textId="3D47387C" w:rsidR="00700208" w:rsidRDefault="00700208" w:rsidP="0070020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Interest 2</w:t>
      </w:r>
    </w:p>
    <w:p w14:paraId="183F4F01" w14:textId="320C2576" w:rsidR="00700208" w:rsidRDefault="00700208" w:rsidP="0070020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Strength 1</w:t>
      </w:r>
    </w:p>
    <w:p w14:paraId="593E3DF6" w14:textId="3C93DED0" w:rsidR="00700208" w:rsidRDefault="00700208" w:rsidP="0070020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Strength 2</w:t>
      </w:r>
    </w:p>
    <w:p w14:paraId="5C5F280D" w14:textId="77777777" w:rsidR="00700208" w:rsidRPr="00700208" w:rsidRDefault="00700208" w:rsidP="00700208">
      <w:pPr>
        <w:pStyle w:val="ListParagraph"/>
        <w:rPr>
          <w:rFonts w:asciiTheme="minorHAnsi" w:hAnsiTheme="minorHAnsi" w:cstheme="minorHAnsi"/>
        </w:rPr>
      </w:pPr>
    </w:p>
    <w:p w14:paraId="37BA6A77" w14:textId="360FA7C5" w:rsidR="005D7A08" w:rsidRPr="005D7A08" w:rsidRDefault="005D7A08" w:rsidP="005D7A08">
      <w:pPr>
        <w:pStyle w:val="Heading1"/>
        <w:rPr>
          <w:rStyle w:val="Heading1Char"/>
          <w:rFonts w:asciiTheme="minorHAnsi" w:hAnsiTheme="minorHAnsi" w:cstheme="minorHAnsi"/>
          <w:b/>
          <w:bCs/>
          <w:caps/>
          <w:sz w:val="24"/>
          <w:szCs w:val="32"/>
        </w:rPr>
      </w:pPr>
      <w:r>
        <w:rPr>
          <w:rStyle w:val="Heading1Char"/>
          <w:rFonts w:asciiTheme="minorHAnsi" w:hAnsiTheme="minorHAnsi" w:cstheme="minorHAnsi"/>
          <w:b/>
          <w:bCs/>
          <w:caps/>
          <w:sz w:val="24"/>
          <w:szCs w:val="32"/>
        </w:rPr>
        <w:t xml:space="preserve">References </w:t>
      </w:r>
    </w:p>
    <w:p w14:paraId="0593283B" w14:textId="77777777" w:rsidR="005D7A08" w:rsidRPr="001B0FB7" w:rsidRDefault="005D7A08" w:rsidP="005D7A08">
      <w:pPr>
        <w:pStyle w:val="Line"/>
        <w:rPr>
          <w:rFonts w:cstheme="minorHAnsi"/>
        </w:rPr>
      </w:pPr>
      <w:r w:rsidRPr="001B0FB7">
        <w:rPr>
          <w:rFonts w:cstheme="minorHAnsi"/>
        </w:rPr>
        <mc:AlternateContent>
          <mc:Choice Requires="wps">
            <w:drawing>
              <wp:inline distT="0" distB="0" distL="0" distR="0" wp14:anchorId="6D2730FA" wp14:editId="138EE454">
                <wp:extent cx="5943600" cy="0"/>
                <wp:effectExtent l="0" t="0" r="0" b="0"/>
                <wp:docPr id="172810409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BD02A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081C10BA" w14:textId="40CE6FEC" w:rsidR="005D7A08" w:rsidRPr="005D7A08" w:rsidRDefault="005D7A08" w:rsidP="005D7A08">
      <w:pPr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5D7A08">
        <w:rPr>
          <w:rFonts w:asciiTheme="minorHAnsi" w:hAnsiTheme="minorHAnsi" w:cstheme="minorHAnsi"/>
          <w:i/>
          <w:iCs/>
          <w:color w:val="7F7F7F" w:themeColor="text1" w:themeTint="80"/>
        </w:rPr>
        <w:t xml:space="preserve">**Optional but requested </w:t>
      </w:r>
    </w:p>
    <w:p w14:paraId="3D71AB3E" w14:textId="77777777" w:rsidR="005D7A08" w:rsidRDefault="005D7A08" w:rsidP="00DC1B52">
      <w:pPr>
        <w:tabs>
          <w:tab w:val="left" w:pos="2805"/>
        </w:tabs>
        <w:rPr>
          <w:rFonts w:asciiTheme="minorHAnsi" w:hAnsiTheme="minorHAnsi" w:cstheme="minorHAnsi"/>
          <w:b/>
          <w:bCs/>
          <w:szCs w:val="28"/>
        </w:rPr>
      </w:pPr>
    </w:p>
    <w:p w14:paraId="0E8D2B93" w14:textId="4AA88135" w:rsidR="00D10A96" w:rsidRPr="005D7A08" w:rsidRDefault="005D7A08" w:rsidP="00DC1B52">
      <w:pPr>
        <w:tabs>
          <w:tab w:val="left" w:pos="2805"/>
        </w:tabs>
        <w:rPr>
          <w:rFonts w:asciiTheme="minorHAnsi" w:hAnsiTheme="minorHAnsi" w:cstheme="minorHAnsi"/>
          <w:b/>
          <w:bCs/>
          <w:szCs w:val="28"/>
        </w:rPr>
      </w:pPr>
      <w:r w:rsidRPr="005D7A08">
        <w:rPr>
          <w:rFonts w:asciiTheme="minorHAnsi" w:hAnsiTheme="minorHAnsi" w:cstheme="minorHAnsi"/>
          <w:b/>
          <w:bCs/>
          <w:szCs w:val="28"/>
        </w:rPr>
        <w:t>Referee Name:</w:t>
      </w:r>
    </w:p>
    <w:p w14:paraId="2935BD8C" w14:textId="45AAB429" w:rsidR="005D7A08" w:rsidRPr="005D7A08" w:rsidRDefault="005D7A08" w:rsidP="00DC1B52">
      <w:pPr>
        <w:tabs>
          <w:tab w:val="left" w:pos="2805"/>
        </w:tabs>
        <w:rPr>
          <w:rFonts w:asciiTheme="minorHAnsi" w:hAnsiTheme="minorHAnsi" w:cstheme="minorHAnsi"/>
          <w:szCs w:val="28"/>
        </w:rPr>
      </w:pPr>
      <w:r w:rsidRPr="005D7A08">
        <w:rPr>
          <w:rFonts w:asciiTheme="minorHAnsi" w:hAnsiTheme="minorHAnsi" w:cstheme="minorHAnsi"/>
          <w:szCs w:val="28"/>
        </w:rPr>
        <w:t>Position/Company:</w:t>
      </w:r>
    </w:p>
    <w:p w14:paraId="5C0FF2D6" w14:textId="1371D03C" w:rsidR="005D7A08" w:rsidRPr="005D7A08" w:rsidRDefault="005D7A08" w:rsidP="00DC1B52">
      <w:pPr>
        <w:tabs>
          <w:tab w:val="left" w:pos="2805"/>
        </w:tabs>
        <w:rPr>
          <w:rFonts w:asciiTheme="minorHAnsi" w:hAnsiTheme="minorHAnsi" w:cstheme="minorHAnsi"/>
          <w:szCs w:val="28"/>
        </w:rPr>
      </w:pPr>
      <w:r w:rsidRPr="005D7A08">
        <w:rPr>
          <w:rFonts w:asciiTheme="minorHAnsi" w:hAnsiTheme="minorHAnsi" w:cstheme="minorHAnsi"/>
          <w:szCs w:val="28"/>
        </w:rPr>
        <w:t>Contact:</w:t>
      </w:r>
    </w:p>
    <w:sectPr w:rsidR="005D7A08" w:rsidRPr="005D7A08" w:rsidSect="00D10A96">
      <w:pgSz w:w="12240" w:h="15840"/>
      <w:pgMar w:top="864" w:right="1440" w:bottom="806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3B9E" w14:textId="77777777" w:rsidR="001B0FB7" w:rsidRDefault="001B0FB7">
      <w:r>
        <w:separator/>
      </w:r>
    </w:p>
  </w:endnote>
  <w:endnote w:type="continuationSeparator" w:id="0">
    <w:p w14:paraId="025C9C7C" w14:textId="77777777" w:rsidR="001B0FB7" w:rsidRDefault="001B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2CB0" w14:textId="77777777" w:rsidR="001B0FB7" w:rsidRDefault="001B0FB7">
      <w:r>
        <w:separator/>
      </w:r>
    </w:p>
  </w:footnote>
  <w:footnote w:type="continuationSeparator" w:id="0">
    <w:p w14:paraId="096BE813" w14:textId="77777777" w:rsidR="001B0FB7" w:rsidRDefault="001B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366EC"/>
    <w:multiLevelType w:val="hybridMultilevel"/>
    <w:tmpl w:val="67F6B5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F6C"/>
    <w:multiLevelType w:val="hybridMultilevel"/>
    <w:tmpl w:val="F0FEF2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3901C3"/>
    <w:multiLevelType w:val="hybridMultilevel"/>
    <w:tmpl w:val="659202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76612">
    <w:abstractNumId w:val="9"/>
  </w:num>
  <w:num w:numId="2" w16cid:durableId="1828865189">
    <w:abstractNumId w:val="7"/>
  </w:num>
  <w:num w:numId="3" w16cid:durableId="2140371759">
    <w:abstractNumId w:val="6"/>
  </w:num>
  <w:num w:numId="4" w16cid:durableId="1049576552">
    <w:abstractNumId w:val="5"/>
  </w:num>
  <w:num w:numId="5" w16cid:durableId="752045639">
    <w:abstractNumId w:val="4"/>
  </w:num>
  <w:num w:numId="6" w16cid:durableId="1990550556">
    <w:abstractNumId w:val="8"/>
  </w:num>
  <w:num w:numId="7" w16cid:durableId="1352147062">
    <w:abstractNumId w:val="3"/>
  </w:num>
  <w:num w:numId="8" w16cid:durableId="2142728499">
    <w:abstractNumId w:val="2"/>
  </w:num>
  <w:num w:numId="9" w16cid:durableId="257951034">
    <w:abstractNumId w:val="1"/>
  </w:num>
  <w:num w:numId="10" w16cid:durableId="326832528">
    <w:abstractNumId w:val="0"/>
  </w:num>
  <w:num w:numId="11" w16cid:durableId="402799907">
    <w:abstractNumId w:val="12"/>
  </w:num>
  <w:num w:numId="12" w16cid:durableId="973682587">
    <w:abstractNumId w:val="13"/>
  </w:num>
  <w:num w:numId="13" w16cid:durableId="290981187">
    <w:abstractNumId w:val="14"/>
  </w:num>
  <w:num w:numId="14" w16cid:durableId="1799183775">
    <w:abstractNumId w:val="11"/>
  </w:num>
  <w:num w:numId="15" w16cid:durableId="368143848">
    <w:abstractNumId w:val="15"/>
  </w:num>
  <w:num w:numId="16" w16cid:durableId="1284733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B7"/>
    <w:rsid w:val="00016A20"/>
    <w:rsid w:val="00021847"/>
    <w:rsid w:val="0003406D"/>
    <w:rsid w:val="000425C6"/>
    <w:rsid w:val="00044D31"/>
    <w:rsid w:val="00074316"/>
    <w:rsid w:val="00077115"/>
    <w:rsid w:val="000773EA"/>
    <w:rsid w:val="000A78C2"/>
    <w:rsid w:val="000C2088"/>
    <w:rsid w:val="000C32AE"/>
    <w:rsid w:val="000C5155"/>
    <w:rsid w:val="000D1B89"/>
    <w:rsid w:val="000D3B0A"/>
    <w:rsid w:val="000D48C6"/>
    <w:rsid w:val="000D4EE6"/>
    <w:rsid w:val="000E23B9"/>
    <w:rsid w:val="000E6AA4"/>
    <w:rsid w:val="000F1DC7"/>
    <w:rsid w:val="00122AA7"/>
    <w:rsid w:val="00151155"/>
    <w:rsid w:val="001764A6"/>
    <w:rsid w:val="00192E2F"/>
    <w:rsid w:val="00194CCA"/>
    <w:rsid w:val="001B0FB7"/>
    <w:rsid w:val="001C1671"/>
    <w:rsid w:val="001F1ADE"/>
    <w:rsid w:val="001F2A92"/>
    <w:rsid w:val="001F4A24"/>
    <w:rsid w:val="001F75DB"/>
    <w:rsid w:val="0020288A"/>
    <w:rsid w:val="002117CE"/>
    <w:rsid w:val="002256D0"/>
    <w:rsid w:val="002474A1"/>
    <w:rsid w:val="00254EBD"/>
    <w:rsid w:val="00277A50"/>
    <w:rsid w:val="00283C8C"/>
    <w:rsid w:val="0028502B"/>
    <w:rsid w:val="002A0482"/>
    <w:rsid w:val="002E51C3"/>
    <w:rsid w:val="002F47D4"/>
    <w:rsid w:val="003125BC"/>
    <w:rsid w:val="0031599B"/>
    <w:rsid w:val="00337C64"/>
    <w:rsid w:val="00341143"/>
    <w:rsid w:val="00355FC2"/>
    <w:rsid w:val="0036516F"/>
    <w:rsid w:val="00381FB1"/>
    <w:rsid w:val="003A3138"/>
    <w:rsid w:val="003D5A64"/>
    <w:rsid w:val="003D617D"/>
    <w:rsid w:val="003E7996"/>
    <w:rsid w:val="003F3B40"/>
    <w:rsid w:val="003F698D"/>
    <w:rsid w:val="00416446"/>
    <w:rsid w:val="004459B3"/>
    <w:rsid w:val="00447670"/>
    <w:rsid w:val="00453BB4"/>
    <w:rsid w:val="00472504"/>
    <w:rsid w:val="00475147"/>
    <w:rsid w:val="00475E08"/>
    <w:rsid w:val="00490268"/>
    <w:rsid w:val="004C3892"/>
    <w:rsid w:val="004D407C"/>
    <w:rsid w:val="004E0E03"/>
    <w:rsid w:val="004E65F4"/>
    <w:rsid w:val="005119C1"/>
    <w:rsid w:val="005133A9"/>
    <w:rsid w:val="00544307"/>
    <w:rsid w:val="005539B6"/>
    <w:rsid w:val="005624E8"/>
    <w:rsid w:val="005648FD"/>
    <w:rsid w:val="00577F75"/>
    <w:rsid w:val="00581A3B"/>
    <w:rsid w:val="005929CA"/>
    <w:rsid w:val="005B7925"/>
    <w:rsid w:val="005D4CD2"/>
    <w:rsid w:val="005D7A08"/>
    <w:rsid w:val="005E03E9"/>
    <w:rsid w:val="005F373F"/>
    <w:rsid w:val="005F3EB7"/>
    <w:rsid w:val="006175D0"/>
    <w:rsid w:val="00620956"/>
    <w:rsid w:val="0067051D"/>
    <w:rsid w:val="0067346B"/>
    <w:rsid w:val="006B33A7"/>
    <w:rsid w:val="006C54A4"/>
    <w:rsid w:val="006C7340"/>
    <w:rsid w:val="006D3B8E"/>
    <w:rsid w:val="006E01A2"/>
    <w:rsid w:val="006E1732"/>
    <w:rsid w:val="006E61DE"/>
    <w:rsid w:val="006F6D32"/>
    <w:rsid w:val="00700208"/>
    <w:rsid w:val="0070669C"/>
    <w:rsid w:val="00712145"/>
    <w:rsid w:val="007126A0"/>
    <w:rsid w:val="007143C3"/>
    <w:rsid w:val="00726583"/>
    <w:rsid w:val="0073379B"/>
    <w:rsid w:val="00774A5C"/>
    <w:rsid w:val="00793C6A"/>
    <w:rsid w:val="007C1CD3"/>
    <w:rsid w:val="007C261F"/>
    <w:rsid w:val="007C51D0"/>
    <w:rsid w:val="007C6D48"/>
    <w:rsid w:val="007D1908"/>
    <w:rsid w:val="007D73FB"/>
    <w:rsid w:val="007E43AF"/>
    <w:rsid w:val="007F145F"/>
    <w:rsid w:val="00807832"/>
    <w:rsid w:val="00835A4C"/>
    <w:rsid w:val="008631C9"/>
    <w:rsid w:val="0086381A"/>
    <w:rsid w:val="008857B1"/>
    <w:rsid w:val="008929FF"/>
    <w:rsid w:val="008B2D0D"/>
    <w:rsid w:val="008D14B3"/>
    <w:rsid w:val="008E1F80"/>
    <w:rsid w:val="008E435B"/>
    <w:rsid w:val="0091372E"/>
    <w:rsid w:val="00936886"/>
    <w:rsid w:val="009719F3"/>
    <w:rsid w:val="00971A48"/>
    <w:rsid w:val="00972ECD"/>
    <w:rsid w:val="009A4980"/>
    <w:rsid w:val="009C55E7"/>
    <w:rsid w:val="009F3760"/>
    <w:rsid w:val="00A239BF"/>
    <w:rsid w:val="00A46867"/>
    <w:rsid w:val="00A537EA"/>
    <w:rsid w:val="00A82923"/>
    <w:rsid w:val="00AB6CCF"/>
    <w:rsid w:val="00AC6978"/>
    <w:rsid w:val="00AE18D5"/>
    <w:rsid w:val="00AE5969"/>
    <w:rsid w:val="00B0548E"/>
    <w:rsid w:val="00B06F91"/>
    <w:rsid w:val="00B33C46"/>
    <w:rsid w:val="00B3639D"/>
    <w:rsid w:val="00B550F6"/>
    <w:rsid w:val="00B61032"/>
    <w:rsid w:val="00BA0F62"/>
    <w:rsid w:val="00BB0D3D"/>
    <w:rsid w:val="00BC195E"/>
    <w:rsid w:val="00BD5B36"/>
    <w:rsid w:val="00BE5218"/>
    <w:rsid w:val="00C056DC"/>
    <w:rsid w:val="00C25521"/>
    <w:rsid w:val="00C26EDD"/>
    <w:rsid w:val="00C41403"/>
    <w:rsid w:val="00C42843"/>
    <w:rsid w:val="00C67713"/>
    <w:rsid w:val="00C74AEB"/>
    <w:rsid w:val="00C75DC3"/>
    <w:rsid w:val="00C773C5"/>
    <w:rsid w:val="00C86430"/>
    <w:rsid w:val="00C90932"/>
    <w:rsid w:val="00CA27C6"/>
    <w:rsid w:val="00CB7FC2"/>
    <w:rsid w:val="00CD7CDE"/>
    <w:rsid w:val="00D10A96"/>
    <w:rsid w:val="00D136AC"/>
    <w:rsid w:val="00D329C7"/>
    <w:rsid w:val="00D334C6"/>
    <w:rsid w:val="00D469F8"/>
    <w:rsid w:val="00D54540"/>
    <w:rsid w:val="00D67AC5"/>
    <w:rsid w:val="00D77989"/>
    <w:rsid w:val="00D816B0"/>
    <w:rsid w:val="00DB7951"/>
    <w:rsid w:val="00DC1B52"/>
    <w:rsid w:val="00DE2BD0"/>
    <w:rsid w:val="00DE55F0"/>
    <w:rsid w:val="00DF055B"/>
    <w:rsid w:val="00E10969"/>
    <w:rsid w:val="00E2152F"/>
    <w:rsid w:val="00E36403"/>
    <w:rsid w:val="00E577A2"/>
    <w:rsid w:val="00E90506"/>
    <w:rsid w:val="00E9367B"/>
    <w:rsid w:val="00EA1D08"/>
    <w:rsid w:val="00EB514D"/>
    <w:rsid w:val="00EE49E1"/>
    <w:rsid w:val="00EF0CB5"/>
    <w:rsid w:val="00EF5D7C"/>
    <w:rsid w:val="00F02E6B"/>
    <w:rsid w:val="00F0479A"/>
    <w:rsid w:val="00F07766"/>
    <w:rsid w:val="00F41319"/>
    <w:rsid w:val="00F433EC"/>
    <w:rsid w:val="00F43B1D"/>
    <w:rsid w:val="00F446AD"/>
    <w:rsid w:val="00F552B7"/>
    <w:rsid w:val="00F554C6"/>
    <w:rsid w:val="00F60904"/>
    <w:rsid w:val="00F969AB"/>
    <w:rsid w:val="00FA3B13"/>
    <w:rsid w:val="00FB54AB"/>
    <w:rsid w:val="00FB67F3"/>
    <w:rsid w:val="00FB6C2D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00B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96"/>
    <w:pPr>
      <w:spacing w:before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4"/>
    <w:qFormat/>
    <w:rsid w:val="00D10A96"/>
    <w:pPr>
      <w:keepNext/>
      <w:keepLines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021847"/>
    <w:pPr>
      <w:keepNext/>
      <w:keepLines/>
      <w:tabs>
        <w:tab w:val="left" w:pos="2794"/>
      </w:tabs>
      <w:outlineLvl w:val="1"/>
    </w:pPr>
    <w:rPr>
      <w:rFonts w:eastAsiaTheme="majorEastAsia" w:cstheme="majorBidi"/>
      <w:b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uiPriority w:val="4"/>
    <w:qFormat/>
    <w:rsid w:val="00021847"/>
    <w:pPr>
      <w:keepNext/>
      <w:keepLines/>
      <w:tabs>
        <w:tab w:val="left" w:pos="2880"/>
      </w:tabs>
      <w:spacing w:before="0" w:after="120"/>
      <w:ind w:left="2794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qFormat/>
    <w:rsid w:val="00CD7CDE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10A96"/>
    <w:pPr>
      <w:spacing w:before="0"/>
    </w:pPr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D10A96"/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paragraph" w:styleId="Subtitle">
    <w:name w:val="Subtitle"/>
    <w:basedOn w:val="Normal"/>
    <w:next w:val="Normal"/>
    <w:link w:val="SubtitleChar"/>
    <w:uiPriority w:val="2"/>
    <w:qFormat/>
    <w:rsid w:val="00D10A96"/>
    <w:pPr>
      <w:numPr>
        <w:ilvl w:val="1"/>
      </w:numPr>
      <w:spacing w:before="0" w:after="120"/>
    </w:pPr>
    <w:rPr>
      <w:rFonts w:asciiTheme="minorHAnsi" w:hAnsiTheme="minorHAnsi" w:cs="Tahoma (Body CS)"/>
      <w:b/>
      <w:caps/>
      <w:color w:val="000000" w:themeColor="text1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D10A96"/>
    <w:rPr>
      <w:rFonts w:cs="Tahoma (Body CS)"/>
      <w:b/>
      <w:caps/>
      <w:color w:val="000000" w:themeColor="text1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D10A96"/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021847"/>
    <w:rPr>
      <w:rFonts w:ascii="Calibri" w:eastAsiaTheme="majorEastAsia" w:hAnsi="Calibri" w:cstheme="majorBidi"/>
      <w:b/>
      <w:color w:val="000000" w:themeColor="text1"/>
      <w:szCs w:val="24"/>
    </w:rPr>
  </w:style>
  <w:style w:type="paragraph" w:customStyle="1" w:styleId="ContactInfo">
    <w:name w:val="Contact Info"/>
    <w:basedOn w:val="Normal"/>
    <w:next w:val="Normal"/>
    <w:uiPriority w:val="3"/>
    <w:qFormat/>
    <w:rsid w:val="00D10A96"/>
    <w:pPr>
      <w:spacing w:before="0"/>
      <w:jc w:val="right"/>
    </w:pPr>
    <w:rPr>
      <w:rFonts w:asciiTheme="minorHAnsi" w:hAnsiTheme="minorHAnsi" w:cs="Tahoma (Body CS)"/>
      <w:caps/>
      <w:color w:val="000000" w:themeColor="text1"/>
      <w:spacing w:val="1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1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5648FD"/>
  </w:style>
  <w:style w:type="paragraph" w:styleId="BlockText">
    <w:name w:val="Block Text"/>
    <w:basedOn w:val="Normal"/>
    <w:uiPriority w:val="99"/>
    <w:semiHidden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713"/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semiHidden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7713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7713"/>
    <w:rPr>
      <w:rFonts w:ascii="Calibri" w:hAnsi="Calibr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7713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7713"/>
    <w:rPr>
      <w:rFonts w:ascii="Calibri" w:hAnsi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7713"/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semiHidden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7713"/>
    <w:rPr>
      <w:rFonts w:ascii="Calibri" w:hAnsi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7713"/>
    <w:rPr>
      <w:rFonts w:ascii="Calibri" w:hAnsi="Calibri"/>
      <w:szCs w:val="16"/>
    </w:rPr>
  </w:style>
  <w:style w:type="character" w:styleId="BookTitle">
    <w:name w:val="Book Title"/>
    <w:basedOn w:val="DefaultParagraphFont"/>
    <w:uiPriority w:val="33"/>
    <w:semiHidden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7713"/>
    <w:rPr>
      <w:rFonts w:ascii="Calibri" w:hAnsi="Calibri"/>
    </w:rPr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713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713"/>
    <w:rPr>
      <w:rFonts w:ascii="Calibri" w:hAnsi="Calibri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771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5648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7713"/>
    <w:rPr>
      <w:rFonts w:ascii="Calibri" w:hAnsi="Calibri"/>
    </w:rPr>
  </w:style>
  <w:style w:type="character" w:styleId="Emphasis">
    <w:name w:val="Emphasis"/>
    <w:basedOn w:val="DefaultParagraphFont"/>
    <w:uiPriority w:val="20"/>
    <w:semiHidden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713"/>
    <w:rPr>
      <w:rFonts w:ascii="Calibri" w:hAnsi="Calibri"/>
      <w:szCs w:val="20"/>
    </w:rPr>
  </w:style>
  <w:style w:type="paragraph" w:styleId="EnvelopeAddress">
    <w:name w:val="envelope address"/>
    <w:basedOn w:val="Normal"/>
    <w:uiPriority w:val="99"/>
    <w:semiHidden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713"/>
    <w:rPr>
      <w:rFonts w:ascii="Calibri" w:hAnsi="Calibri"/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rsid w:val="00021847"/>
    <w:rPr>
      <w:rFonts w:ascii="Calibri" w:eastAsiaTheme="majorEastAsia" w:hAnsi="Calibri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67713"/>
    <w:rPr>
      <w:rFonts w:ascii="Calibri" w:eastAsiaTheme="majorEastAsia" w:hAnsi="Calibri" w:cstheme="majorBidi"/>
      <w:iC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C67713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67713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67713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6771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6771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rsid w:val="005648FD"/>
  </w:style>
  <w:style w:type="paragraph" w:styleId="HTMLAddress">
    <w:name w:val="HTML Address"/>
    <w:basedOn w:val="Normal"/>
    <w:link w:val="HTMLAddressChar"/>
    <w:uiPriority w:val="99"/>
    <w:semiHidden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7713"/>
    <w:rPr>
      <w:rFonts w:ascii="Calibri" w:hAnsi="Calibri"/>
      <w:i/>
      <w:iCs/>
    </w:rPr>
  </w:style>
  <w:style w:type="character" w:styleId="HTMLCite">
    <w:name w:val="HTML Cite"/>
    <w:basedOn w:val="DefaultParagraphFont"/>
    <w:uiPriority w:val="99"/>
    <w:semiHidden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71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48F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7713"/>
    <w:rPr>
      <w:rFonts w:ascii="Calibri" w:hAnsi="Calibri"/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648FD"/>
  </w:style>
  <w:style w:type="paragraph" w:styleId="List">
    <w:name w:val="List"/>
    <w:basedOn w:val="Normal"/>
    <w:uiPriority w:val="99"/>
    <w:semiHidden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771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77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10A96"/>
    <w:pPr>
      <w:ind w:left="279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7713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71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7713"/>
    <w:rPr>
      <w:rFonts w:ascii="Calibri" w:hAnsi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7713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7713"/>
    <w:rPr>
      <w:rFonts w:ascii="Calibri" w:hAnsi="Calibri"/>
    </w:rPr>
  </w:style>
  <w:style w:type="character" w:styleId="SubtleEmphasis">
    <w:name w:val="Subtle Emphasis"/>
    <w:basedOn w:val="DefaultParagraphFont"/>
    <w:uiPriority w:val="19"/>
    <w:semiHidden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5648F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74AEB"/>
    <w:pPr>
      <w:spacing w:before="24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Line">
    <w:name w:val="Line"/>
    <w:basedOn w:val="Normal"/>
    <w:qFormat/>
    <w:rsid w:val="00D10A96"/>
    <w:pPr>
      <w:spacing w:before="0" w:line="168" w:lineRule="auto"/>
    </w:pPr>
    <w:rPr>
      <w:rFonts w:asciiTheme="minorHAnsi" w:hAnsiTheme="minorHAnsi"/>
      <w:noProof/>
      <w:sz w:val="12"/>
      <w:szCs w:val="12"/>
    </w:rPr>
  </w:style>
  <w:style w:type="character" w:customStyle="1" w:styleId="NotBold">
    <w:name w:val="Not Bold"/>
    <w:uiPriority w:val="1"/>
    <w:qFormat/>
    <w:rsid w:val="00021847"/>
    <w:rPr>
      <w:b/>
    </w:rPr>
  </w:style>
  <w:style w:type="paragraph" w:styleId="Header">
    <w:name w:val="header"/>
    <w:basedOn w:val="Normal"/>
    <w:link w:val="Head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AA7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AA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urrie\AppData\Roaming\Microsoft\Templates\Resume%20(chronologic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A64515FFF647659FA9BF28DD32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8EA3-3103-48B8-B7FC-C9E854C30B2F}"/>
      </w:docPartPr>
      <w:docPartBody>
        <w:p w:rsidR="00A902A8" w:rsidRDefault="00A902A8">
          <w:pPr>
            <w:pStyle w:val="94A64515FFF647659FA9BF28DD32B61D"/>
          </w:pPr>
          <w:r w:rsidRPr="00A239BF">
            <w:rPr>
              <w:lang w:val="fr-FR"/>
            </w:rPr>
            <w:t>Objective</w:t>
          </w:r>
        </w:p>
      </w:docPartBody>
    </w:docPart>
    <w:docPart>
      <w:docPartPr>
        <w:name w:val="05A647E40DEA4340BC3CF640913CB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62056-FCC2-47A6-B890-7FA9D0E6F4F6}"/>
      </w:docPartPr>
      <w:docPartBody>
        <w:p w:rsidR="00A902A8" w:rsidRDefault="00A902A8">
          <w:pPr>
            <w:pStyle w:val="05A647E40DEA4340BC3CF640913CB22C"/>
          </w:pPr>
          <w:r w:rsidRPr="00E90506">
            <w:t>Skills &amp; Abilities</w:t>
          </w:r>
        </w:p>
      </w:docPartBody>
    </w:docPart>
    <w:docPart>
      <w:docPartPr>
        <w:name w:val="E9F7FEAE6D9D494E936F43BEAA68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309D-90B8-4E47-8E10-E3CB5E3298E9}"/>
      </w:docPartPr>
      <w:docPartBody>
        <w:p w:rsidR="00A902A8" w:rsidRDefault="00A902A8" w:rsidP="00A902A8">
          <w:pPr>
            <w:pStyle w:val="E9F7FEAE6D9D494E936F43BEAA68BB3D"/>
          </w:pPr>
          <w:r w:rsidRPr="00E9050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A8"/>
    <w:rsid w:val="00A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kern w:val="0"/>
      <w:szCs w:val="28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D0EF6018674DDEB0E62635A996EE35">
    <w:name w:val="31D0EF6018674DDEB0E62635A996EE35"/>
  </w:style>
  <w:style w:type="paragraph" w:customStyle="1" w:styleId="CD62BBCF28AA4CE78F236E06DC199D67">
    <w:name w:val="CD62BBCF28AA4CE78F236E06DC199D67"/>
  </w:style>
  <w:style w:type="paragraph" w:customStyle="1" w:styleId="AFE8E6555EA2430B8F8E935DBC539E10">
    <w:name w:val="AFE8E6555EA2430B8F8E935DBC539E10"/>
  </w:style>
  <w:style w:type="paragraph" w:customStyle="1" w:styleId="97ACBD2C830A49CBBAD5A7CC30B2DB3F">
    <w:name w:val="97ACBD2C830A49CBBAD5A7CC30B2DB3F"/>
  </w:style>
  <w:style w:type="paragraph" w:customStyle="1" w:styleId="DF9211E3CBEA42D2AB6CF5A2160C2F85">
    <w:name w:val="DF9211E3CBEA42D2AB6CF5A2160C2F85"/>
  </w:style>
  <w:style w:type="paragraph" w:customStyle="1" w:styleId="94A64515FFF647659FA9BF28DD32B61D">
    <w:name w:val="94A64515FFF647659FA9BF28DD32B61D"/>
  </w:style>
  <w:style w:type="paragraph" w:customStyle="1" w:styleId="E5547889C00B40F1960AF4103E7DC81A">
    <w:name w:val="E5547889C00B40F1960AF4103E7DC81A"/>
  </w:style>
  <w:style w:type="paragraph" w:customStyle="1" w:styleId="05A647E40DEA4340BC3CF640913CB22C">
    <w:name w:val="05A647E40DEA4340BC3CF640913CB22C"/>
  </w:style>
  <w:style w:type="paragraph" w:customStyle="1" w:styleId="44DA388B93BA42869BBCC038643E065A">
    <w:name w:val="44DA388B93BA42869BBCC038643E065A"/>
  </w:style>
  <w:style w:type="paragraph" w:customStyle="1" w:styleId="EB604F6A4AC54F4CBFAB32101E3EA396">
    <w:name w:val="EB604F6A4AC54F4CBFAB32101E3EA396"/>
  </w:style>
  <w:style w:type="character" w:customStyle="1" w:styleId="NotBold">
    <w:name w:val="Not Bold"/>
    <w:uiPriority w:val="1"/>
    <w:qFormat/>
    <w:rsid w:val="00A902A8"/>
    <w:rPr>
      <w:b/>
    </w:rPr>
  </w:style>
  <w:style w:type="paragraph" w:customStyle="1" w:styleId="B292228B0C1548EC8D0EB3B5C951EEB6">
    <w:name w:val="B292228B0C1548EC8D0EB3B5C951EEB6"/>
  </w:style>
  <w:style w:type="paragraph" w:customStyle="1" w:styleId="B1AFBAB395E24C53902D677A30997F4F">
    <w:name w:val="B1AFBAB395E24C53902D677A30997F4F"/>
  </w:style>
  <w:style w:type="paragraph" w:customStyle="1" w:styleId="355CF4596DF14034B695CBC492A4CFAC">
    <w:name w:val="355CF4596DF14034B695CBC492A4CFAC"/>
  </w:style>
  <w:style w:type="paragraph" w:customStyle="1" w:styleId="4DE54A0FFC2C4AF09A12BCBA0990DF20">
    <w:name w:val="4DE54A0FFC2C4AF09A12BCBA0990DF20"/>
  </w:style>
  <w:style w:type="paragraph" w:customStyle="1" w:styleId="64DFC8D30C7E49BF91777AC0E7D14508">
    <w:name w:val="64DFC8D30C7E49BF91777AC0E7D14508"/>
  </w:style>
  <w:style w:type="paragraph" w:customStyle="1" w:styleId="DEA6F75E6C344814884F69AA0601D96C">
    <w:name w:val="DEA6F75E6C344814884F69AA0601D96C"/>
  </w:style>
  <w:style w:type="paragraph" w:customStyle="1" w:styleId="838D96E2C16941B88F3F3D2255837C3C">
    <w:name w:val="838D96E2C16941B88F3F3D2255837C3C"/>
  </w:style>
  <w:style w:type="paragraph" w:customStyle="1" w:styleId="C4CDF757A7944B02A288F57C1551C9F0">
    <w:name w:val="C4CDF757A7944B02A288F57C1551C9F0"/>
  </w:style>
  <w:style w:type="paragraph" w:customStyle="1" w:styleId="41C791F25E8B408395D6203875D8B16C">
    <w:name w:val="41C791F25E8B408395D6203875D8B16C"/>
  </w:style>
  <w:style w:type="paragraph" w:customStyle="1" w:styleId="0257A5B7A68642D39D340F503545E3A4">
    <w:name w:val="0257A5B7A68642D39D340F503545E3A4"/>
  </w:style>
  <w:style w:type="paragraph" w:customStyle="1" w:styleId="8991C9FD6E704EE79D7E76758295CA9E">
    <w:name w:val="8991C9FD6E704EE79D7E76758295CA9E"/>
  </w:style>
  <w:style w:type="paragraph" w:customStyle="1" w:styleId="D89A0B23CB284DEFAB5260960394B2F8">
    <w:name w:val="D89A0B23CB284DEFAB5260960394B2F8"/>
  </w:style>
  <w:style w:type="paragraph" w:customStyle="1" w:styleId="FBC1F621A77A4763ADBA49BD2D1BD332">
    <w:name w:val="FBC1F621A77A4763ADBA49BD2D1BD332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ahoma (Headings CS)"/>
      <w:caps/>
      <w:color w:val="000000" w:themeColor="text1"/>
      <w:spacing w:val="10"/>
      <w:kern w:val="0"/>
      <w:szCs w:val="28"/>
      <w:lang w:val="en-US" w:eastAsia="ja-JP"/>
      <w14:ligatures w14:val="none"/>
    </w:rPr>
  </w:style>
  <w:style w:type="paragraph" w:customStyle="1" w:styleId="D197C064262A44B29FF1502E8C0CD100">
    <w:name w:val="D197C064262A44B29FF1502E8C0CD100"/>
  </w:style>
  <w:style w:type="paragraph" w:customStyle="1" w:styleId="A4AEC9F44F4C436B810FB3B50F7ABDBC">
    <w:name w:val="A4AEC9F44F4C436B810FB3B50F7ABDBC"/>
  </w:style>
  <w:style w:type="paragraph" w:customStyle="1" w:styleId="F4FA808EA53C4DC7A8C2C20A13A09FC3">
    <w:name w:val="F4FA808EA53C4DC7A8C2C20A13A09FC3"/>
  </w:style>
  <w:style w:type="paragraph" w:customStyle="1" w:styleId="41BB7030BA454C489674B6C10BAF9830">
    <w:name w:val="41BB7030BA454C489674B6C10BAF9830"/>
  </w:style>
  <w:style w:type="paragraph" w:customStyle="1" w:styleId="E9F7FEAE6D9D494E936F43BEAA68BB3D">
    <w:name w:val="E9F7FEAE6D9D494E936F43BEAA68BB3D"/>
    <w:rsid w:val="00A902A8"/>
  </w:style>
  <w:style w:type="paragraph" w:customStyle="1" w:styleId="AE0A217E045F40758E591CB579DA9631">
    <w:name w:val="AE0A217E045F40758E591CB579DA9631"/>
    <w:rsid w:val="00A902A8"/>
  </w:style>
  <w:style w:type="paragraph" w:customStyle="1" w:styleId="21EEAE27DF7C44C4886EBEE222ABC3DC">
    <w:name w:val="21EEAE27DF7C44C4886EBEE222ABC3DC"/>
    <w:rsid w:val="00A902A8"/>
  </w:style>
  <w:style w:type="paragraph" w:customStyle="1" w:styleId="8CFC189728F4430A9B8FC924FF706894">
    <w:name w:val="8CFC189728F4430A9B8FC924FF706894"/>
    <w:rsid w:val="00A902A8"/>
  </w:style>
  <w:style w:type="paragraph" w:customStyle="1" w:styleId="43F41A65B4864D87BCBB79B0A3406987">
    <w:name w:val="43F41A65B4864D87BCBB79B0A3406987"/>
    <w:rsid w:val="00A902A8"/>
  </w:style>
  <w:style w:type="paragraph" w:customStyle="1" w:styleId="AAAB31A6CBD449D1B00F6F13ACFBB428">
    <w:name w:val="AAAB31A6CBD449D1B00F6F13ACFBB428"/>
    <w:rsid w:val="00A902A8"/>
  </w:style>
  <w:style w:type="paragraph" w:customStyle="1" w:styleId="4F6EFDED690D4E3E929203F47EFD678F">
    <w:name w:val="4F6EFDED690D4E3E929203F47EFD678F"/>
    <w:rsid w:val="00A90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97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80EB-F1DC-4413-8A56-A7D758E3232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4F3E45D4-9855-4807-B9A3-4C3A23A3A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33B3F-8DED-4DDB-9CAA-73A03997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2024-04-26T01:59:00Z</dcterms:created>
  <dcterms:modified xsi:type="dcterms:W3CDTF">2024-04-26T01:59:00Z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